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71F1" w14:textId="152D1B99" w:rsidR="004848D7" w:rsidRPr="00AA39A7" w:rsidRDefault="00E20F76" w:rsidP="0015130D">
      <w:pPr>
        <w:pStyle w:val="berschrift1"/>
        <w:rPr>
          <w:rFonts w:ascii="Arial" w:hAnsi="Arial" w:cs="Arial"/>
          <w:color w:val="C00000"/>
          <w:sz w:val="24"/>
          <w:szCs w:val="24"/>
        </w:rPr>
      </w:pPr>
      <w:r w:rsidRPr="00AA39A7">
        <w:rPr>
          <w:rStyle w:val="Fett"/>
          <w:rFonts w:ascii="Arial" w:hAnsi="Arial" w:cs="Arial"/>
          <w:b w:val="0"/>
          <w:bCs w:val="0"/>
          <w:color w:val="C00000"/>
          <w:sz w:val="28"/>
          <w:szCs w:val="28"/>
        </w:rPr>
        <w:t xml:space="preserve">Herzlich Willkommen </w:t>
      </w:r>
      <w:r w:rsidRPr="00AA39A7">
        <w:rPr>
          <w:rStyle w:val="Fett"/>
          <w:rFonts w:ascii="Arial" w:hAnsi="Arial" w:cs="Arial"/>
          <w:b w:val="0"/>
          <w:bCs w:val="0"/>
          <w:color w:val="C00000"/>
          <w:sz w:val="28"/>
          <w:szCs w:val="28"/>
        </w:rPr>
        <w:br/>
      </w:r>
      <w:r w:rsidRPr="00AA39A7">
        <w:rPr>
          <w:rStyle w:val="Fett"/>
          <w:rFonts w:ascii="Arial" w:hAnsi="Arial" w:cs="Arial"/>
          <w:b w:val="0"/>
          <w:bCs w:val="0"/>
          <w:color w:val="C00000"/>
          <w:sz w:val="24"/>
          <w:szCs w:val="24"/>
        </w:rPr>
        <w:t xml:space="preserve">bei den </w:t>
      </w:r>
      <w:proofErr w:type="spellStart"/>
      <w:r w:rsidRPr="00AA39A7">
        <w:rPr>
          <w:rStyle w:val="Fett"/>
          <w:rFonts w:ascii="Arial" w:hAnsi="Arial" w:cs="Arial"/>
          <w:b w:val="0"/>
          <w:bCs w:val="0"/>
          <w:color w:val="C00000"/>
          <w:sz w:val="24"/>
          <w:szCs w:val="24"/>
        </w:rPr>
        <w:t>NaturFreund</w:t>
      </w:r>
      <w:proofErr w:type="spellEnd"/>
      <w:r w:rsidR="007D6975">
        <w:rPr>
          <w:rStyle w:val="Fett"/>
          <w:rFonts w:ascii="Arial" w:hAnsi="Arial" w:cs="Arial"/>
          <w:b w:val="0"/>
          <w:bCs w:val="0"/>
          <w:color w:val="C00000"/>
          <w:sz w:val="24"/>
          <w:szCs w:val="24"/>
        </w:rPr>
        <w:t>*inn</w:t>
      </w:r>
      <w:r w:rsidRPr="00AA39A7">
        <w:rPr>
          <w:rStyle w:val="Fett"/>
          <w:rFonts w:ascii="Arial" w:hAnsi="Arial" w:cs="Arial"/>
          <w:b w:val="0"/>
          <w:bCs w:val="0"/>
          <w:color w:val="C00000"/>
          <w:sz w:val="24"/>
          <w:szCs w:val="24"/>
        </w:rPr>
        <w:t xml:space="preserve">en </w:t>
      </w:r>
      <w:r w:rsidR="002B7809">
        <w:rPr>
          <w:rStyle w:val="Fett"/>
          <w:rFonts w:ascii="Arial" w:hAnsi="Arial" w:cs="Arial"/>
          <w:b w:val="0"/>
          <w:bCs w:val="0"/>
          <w:color w:val="C00000"/>
          <w:sz w:val="24"/>
          <w:szCs w:val="24"/>
        </w:rPr>
        <w:t>XXX</w:t>
      </w:r>
    </w:p>
    <w:p w14:paraId="63530FFD" w14:textId="7FE7A845" w:rsidR="0015130D" w:rsidRPr="00D07AB3" w:rsidRDefault="00E20F76" w:rsidP="004848D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rPr>
          <w:rFonts w:ascii="Arial" w:hAnsi="Arial" w:cs="Arial"/>
        </w:rPr>
      </w:pPr>
      <w:r w:rsidRPr="00E20F76">
        <w:rPr>
          <w:rFonts w:ascii="Arial" w:hAnsi="Arial" w:cs="Arial"/>
        </w:rPr>
        <w:t xml:space="preserve">Wir freuen uns sehr, dich bei uns zu begrüßen. Durch engagierte Menschen wie dich werden und bleiben wir eine aktive und solidarische Gemeinschaft. </w:t>
      </w:r>
      <w:r w:rsidR="00A772C2">
        <w:rPr>
          <w:rStyle w:val="berschrift2Zchn"/>
        </w:rPr>
        <w:br/>
      </w:r>
      <w:r w:rsidR="00D07AB3" w:rsidRPr="00AA39A7">
        <w:rPr>
          <w:rStyle w:val="berschrift2Zchn"/>
          <w:rFonts w:ascii="Arial" w:hAnsi="Arial" w:cs="Arial"/>
          <w:color w:val="00B050"/>
          <w:sz w:val="24"/>
          <w:szCs w:val="24"/>
        </w:rPr>
        <w:t>Wer wir sind?</w:t>
      </w:r>
      <w:r w:rsidR="00A772C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  <w:r w:rsidR="00D07AB3">
        <w:rPr>
          <w:rFonts w:ascii="Arial" w:hAnsi="Arial" w:cs="Arial"/>
        </w:rPr>
        <w:br/>
      </w:r>
      <w:r w:rsidRPr="00E20F76">
        <w:rPr>
          <w:rFonts w:ascii="Arial" w:hAnsi="Arial" w:cs="Arial"/>
        </w:rPr>
        <w:t xml:space="preserve">Wir sind ein Verband für Umweltschutz, sanften Tourismus, Sport und Kultur mit sozial-ökologischem sowie gesellschaftspolitischem Anspruch. Wir verbinden freizeitliche Aktivitäten mit demokratischer Teilhabe und setzen uns für Solidarität, Toleranz, Frieden, Gleichberechtigung, Vielfalt und den Schutz unserer Umwelt ein. </w:t>
      </w:r>
      <w:r w:rsidR="005B0C02">
        <w:rPr>
          <w:rFonts w:ascii="Arial" w:hAnsi="Arial" w:cs="Arial"/>
        </w:rPr>
        <w:br/>
      </w:r>
      <w:r w:rsidRPr="00E20F76">
        <w:rPr>
          <w:rFonts w:ascii="Arial" w:hAnsi="Arial" w:cs="Arial"/>
        </w:rPr>
        <w:br/>
      </w:r>
      <w:r w:rsidRPr="00AA39A7">
        <w:rPr>
          <w:rStyle w:val="berschrift2Zchn"/>
          <w:rFonts w:ascii="Arial" w:hAnsi="Arial" w:cs="Arial"/>
          <w:color w:val="00B050"/>
          <w:sz w:val="24"/>
          <w:szCs w:val="24"/>
        </w:rPr>
        <w:t>Wir sind ein Mitmachverband</w:t>
      </w:r>
      <w:r w:rsidRPr="00184600">
        <w:rPr>
          <w:rFonts w:ascii="Arial" w:hAnsi="Arial" w:cs="Arial"/>
          <w:color w:val="00B050"/>
        </w:rPr>
        <w:t xml:space="preserve"> </w:t>
      </w:r>
      <w:r w:rsidR="006333B5">
        <w:rPr>
          <w:rFonts w:ascii="Arial" w:hAnsi="Arial" w:cs="Arial"/>
        </w:rPr>
        <w:br/>
      </w:r>
      <w:r w:rsidRPr="00E20F76">
        <w:rPr>
          <w:rFonts w:ascii="Arial" w:hAnsi="Arial" w:cs="Arial"/>
        </w:rPr>
        <w:t xml:space="preserve">Du bist herzlich eingeladen, Angebote, Aktionen und Veranstaltungen zu besuchen, zu gestalten und dich aktiv einzubringen. </w:t>
      </w:r>
      <w:r w:rsidRPr="00E20F76">
        <w:rPr>
          <w:rFonts w:ascii="Arial" w:hAnsi="Arial" w:cs="Arial"/>
        </w:rPr>
        <w:br/>
        <w:t>Engagieren kannst du dich</w:t>
      </w:r>
      <w:r w:rsidR="000915AC">
        <w:rPr>
          <w:rFonts w:ascii="Arial" w:hAnsi="Arial" w:cs="Arial"/>
        </w:rPr>
        <w:t xml:space="preserve">, wenn du möchtest, </w:t>
      </w:r>
      <w:r w:rsidRPr="00E20F76">
        <w:rPr>
          <w:rFonts w:ascii="Arial" w:hAnsi="Arial" w:cs="Arial"/>
        </w:rPr>
        <w:t>in unsere</w:t>
      </w:r>
      <w:r>
        <w:rPr>
          <w:rFonts w:ascii="Arial" w:hAnsi="Arial" w:cs="Arial"/>
        </w:rPr>
        <w:t>m</w:t>
      </w:r>
      <w:r w:rsidRPr="00E20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Naturfreundehaus </w:t>
      </w:r>
      <w:r w:rsidR="002B7809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, im Rahmen unseres Projektes </w:t>
      </w:r>
      <w:r w:rsidR="002B7809">
        <w:rPr>
          <w:rFonts w:ascii="Arial" w:hAnsi="Arial" w:cs="Arial"/>
        </w:rPr>
        <w:t xml:space="preserve">XXX, </w:t>
      </w:r>
      <w:r w:rsidR="0015130D">
        <w:rPr>
          <w:rFonts w:ascii="Arial" w:hAnsi="Arial" w:cs="Arial"/>
        </w:rPr>
        <w:t xml:space="preserve">bei der Programmgestaltung sowie der Organisation und Planung von Veranstaltungen, bei der Vernetzung mit anderen Organisationen in Raum </w:t>
      </w:r>
      <w:r w:rsidR="002B7809">
        <w:rPr>
          <w:rFonts w:ascii="Arial" w:hAnsi="Arial" w:cs="Arial"/>
        </w:rPr>
        <w:t>XXX</w:t>
      </w:r>
      <w:r w:rsidR="0015130D">
        <w:rPr>
          <w:rFonts w:ascii="Arial" w:hAnsi="Arial" w:cs="Arial"/>
        </w:rPr>
        <w:t xml:space="preserve"> und in der Kinder- und Jugendarbeit. </w:t>
      </w:r>
      <w:r w:rsidR="005B0C02">
        <w:rPr>
          <w:rFonts w:ascii="Arial" w:hAnsi="Arial" w:cs="Arial"/>
        </w:rPr>
        <w:br/>
      </w:r>
      <w:r w:rsidR="006333B5">
        <w:rPr>
          <w:rFonts w:ascii="Arial" w:hAnsi="Arial" w:cs="Arial"/>
        </w:rPr>
        <w:br/>
      </w:r>
      <w:r w:rsidR="006333B5" w:rsidRPr="00AA39A7">
        <w:rPr>
          <w:rStyle w:val="berschrift2Zchn"/>
          <w:rFonts w:ascii="Arial" w:hAnsi="Arial" w:cs="Arial"/>
          <w:color w:val="00B050"/>
          <w:sz w:val="24"/>
          <w:szCs w:val="24"/>
        </w:rPr>
        <w:t>Wir sind die Plattform für deine Ideen!</w:t>
      </w:r>
      <w:r w:rsidR="006333B5">
        <w:rPr>
          <w:rFonts w:ascii="Arial" w:hAnsi="Arial" w:cs="Arial"/>
        </w:rPr>
        <w:br/>
      </w:r>
      <w:r w:rsidR="0015130D">
        <w:rPr>
          <w:rFonts w:ascii="Arial" w:hAnsi="Arial" w:cs="Arial"/>
        </w:rPr>
        <w:t xml:space="preserve">Vielleicht hast du noch ganz andere Ideen für ganz neue Projekte im Rahmen unserer Ziele. </w:t>
      </w:r>
      <w:r w:rsidR="0015130D" w:rsidRPr="00E20F76">
        <w:rPr>
          <w:rFonts w:ascii="Arial" w:hAnsi="Arial" w:cs="Arial"/>
        </w:rPr>
        <w:t xml:space="preserve">Auf allen Ebenen gibt es bei </w:t>
      </w:r>
      <w:r w:rsidR="0015130D">
        <w:rPr>
          <w:rFonts w:ascii="Arial" w:hAnsi="Arial" w:cs="Arial"/>
        </w:rPr>
        <w:t>uns</w:t>
      </w:r>
      <w:r w:rsidR="0015130D" w:rsidRPr="00E20F76">
        <w:rPr>
          <w:rFonts w:ascii="Arial" w:hAnsi="Arial" w:cs="Arial"/>
        </w:rPr>
        <w:t xml:space="preserve"> Naturfreund*innen selbstorganisierte Gruppen, die zum Mitmachen einladen. Erzähl uns von deinen Interessen und wir schauen gemeinsam, welche Möglichkeiten es für dich gibt.</w:t>
      </w:r>
    </w:p>
    <w:p w14:paraId="12994B7F" w14:textId="2E40B13B" w:rsidR="006333B5" w:rsidRDefault="0015130D" w:rsidP="0015130D">
      <w:pPr>
        <w:rPr>
          <w:rFonts w:ascii="Arial" w:eastAsiaTheme="majorEastAsia" w:hAnsi="Arial" w:cs="Arial"/>
        </w:rPr>
      </w:pPr>
      <w:r w:rsidRPr="0015130D">
        <w:rPr>
          <w:rFonts w:ascii="Arial" w:eastAsiaTheme="majorEastAsia" w:hAnsi="Arial" w:cs="Arial"/>
        </w:rPr>
        <w:t>Anbei findest du unser Jahresprogramm mit unsere</w:t>
      </w:r>
      <w:r w:rsidR="006333B5">
        <w:rPr>
          <w:rFonts w:ascii="Arial" w:eastAsiaTheme="majorEastAsia" w:hAnsi="Arial" w:cs="Arial"/>
        </w:rPr>
        <w:t>n</w:t>
      </w:r>
      <w:r w:rsidRPr="0015130D">
        <w:rPr>
          <w:rFonts w:ascii="Arial" w:eastAsiaTheme="majorEastAsia" w:hAnsi="Arial" w:cs="Arial"/>
        </w:rPr>
        <w:t xml:space="preserve"> vielfältigen Angebote</w:t>
      </w:r>
      <w:r w:rsidR="006333B5">
        <w:rPr>
          <w:rFonts w:ascii="Arial" w:eastAsiaTheme="majorEastAsia" w:hAnsi="Arial" w:cs="Arial"/>
        </w:rPr>
        <w:t>n</w:t>
      </w:r>
      <w:r w:rsidRPr="0015130D">
        <w:rPr>
          <w:rFonts w:ascii="Arial" w:eastAsiaTheme="majorEastAsia" w:hAnsi="Arial" w:cs="Arial"/>
        </w:rPr>
        <w:t xml:space="preserve">. Aktuell und bestens informiert bist du, wenn du unseren Newsletter erhältst. Solltest du deine E-Mail-Adresse noch nicht </w:t>
      </w:r>
      <w:r w:rsidRPr="0015130D">
        <w:rPr>
          <w:rFonts w:ascii="Arial" w:eastAsiaTheme="majorEastAsia" w:hAnsi="Arial" w:cs="Arial"/>
        </w:rPr>
        <w:br/>
        <w:t>bei uns hinterlegt haben, dann reiche sie doch noch nach. Schau‘ außerdem gern einmal auf unsere</w:t>
      </w:r>
      <w:r w:rsidR="00723BC6">
        <w:rPr>
          <w:rFonts w:ascii="Arial" w:eastAsiaTheme="majorEastAsia" w:hAnsi="Arial" w:cs="Arial"/>
        </w:rPr>
        <w:t>r</w:t>
      </w:r>
      <w:r w:rsidRPr="0015130D">
        <w:rPr>
          <w:rFonts w:ascii="Arial" w:eastAsiaTheme="majorEastAsia" w:hAnsi="Arial" w:cs="Arial"/>
        </w:rPr>
        <w:t xml:space="preserve"> Webseite oder </w:t>
      </w:r>
      <w:r w:rsidR="00CB76D0">
        <w:rPr>
          <w:rFonts w:ascii="Arial" w:eastAsiaTheme="majorEastAsia" w:hAnsi="Arial" w:cs="Arial"/>
        </w:rPr>
        <w:t xml:space="preserve">unseren </w:t>
      </w:r>
      <w:r w:rsidRPr="0015130D">
        <w:rPr>
          <w:rFonts w:ascii="Arial" w:eastAsiaTheme="majorEastAsia" w:hAnsi="Arial" w:cs="Arial"/>
        </w:rPr>
        <w:t xml:space="preserve">Social-Media-Kanälen vorbei! </w:t>
      </w:r>
    </w:p>
    <w:p w14:paraId="7CC372E5" w14:textId="77777777" w:rsidR="006333B5" w:rsidRDefault="0015130D" w:rsidP="0015130D">
      <w:pPr>
        <w:rPr>
          <w:rFonts w:ascii="Arial" w:eastAsiaTheme="majorEastAsia" w:hAnsi="Arial" w:cs="Arial"/>
        </w:rPr>
      </w:pPr>
      <w:r w:rsidRPr="0015130D">
        <w:rPr>
          <w:rFonts w:ascii="Arial" w:eastAsiaTheme="majorEastAsia" w:hAnsi="Arial" w:cs="Arial"/>
        </w:rPr>
        <w:t xml:space="preserve">Wir freuen uns, dich bald persönlich kennenlernen zu dürfen. </w:t>
      </w:r>
    </w:p>
    <w:p w14:paraId="50C879D0" w14:textId="77777777" w:rsidR="006333B5" w:rsidRDefault="0015130D" w:rsidP="0015130D">
      <w:pPr>
        <w:rPr>
          <w:rFonts w:ascii="Arial" w:eastAsiaTheme="majorEastAsia" w:hAnsi="Arial" w:cs="Arial"/>
        </w:rPr>
      </w:pPr>
      <w:r w:rsidRPr="0015130D">
        <w:rPr>
          <w:rFonts w:ascii="Arial" w:eastAsiaTheme="majorEastAsia" w:hAnsi="Arial" w:cs="Arial"/>
        </w:rPr>
        <w:t xml:space="preserve">Berg frei! </w:t>
      </w:r>
    </w:p>
    <w:p w14:paraId="47742557" w14:textId="348675E7" w:rsidR="0015130D" w:rsidRPr="0015130D" w:rsidRDefault="0015130D" w:rsidP="0015130D">
      <w:pPr>
        <w:rPr>
          <w:rFonts w:ascii="Arial" w:eastAsiaTheme="majorEastAsia" w:hAnsi="Arial" w:cs="Arial"/>
        </w:rPr>
      </w:pPr>
      <w:r w:rsidRPr="0015130D">
        <w:rPr>
          <w:rFonts w:ascii="Arial" w:eastAsiaTheme="majorEastAsia" w:hAnsi="Arial" w:cs="Arial"/>
        </w:rPr>
        <w:t xml:space="preserve">Deine NaturFreunde </w:t>
      </w:r>
      <w:r w:rsidR="002B7809">
        <w:rPr>
          <w:rFonts w:ascii="Arial" w:eastAsiaTheme="majorEastAsia" w:hAnsi="Arial" w:cs="Arial"/>
        </w:rPr>
        <w:t>XXX</w:t>
      </w:r>
    </w:p>
    <w:p w14:paraId="7D77F13F" w14:textId="588D5F76" w:rsidR="004806F7" w:rsidRDefault="004806F7" w:rsidP="003627F4">
      <w:pPr>
        <w:tabs>
          <w:tab w:val="left" w:pos="7740"/>
        </w:tabs>
      </w:pPr>
    </w:p>
    <w:p w14:paraId="429418AB" w14:textId="77777777" w:rsidR="0046094C" w:rsidRDefault="0046094C" w:rsidP="003627F4">
      <w:pPr>
        <w:tabs>
          <w:tab w:val="left" w:pos="7740"/>
        </w:tabs>
      </w:pPr>
    </w:p>
    <w:p w14:paraId="7A95070B" w14:textId="2565E787" w:rsidR="003627F4" w:rsidRPr="004806F7" w:rsidRDefault="003627F4" w:rsidP="003627F4">
      <w:pPr>
        <w:tabs>
          <w:tab w:val="left" w:pos="7740"/>
        </w:tabs>
        <w:rPr>
          <w:rFonts w:ascii="Arial" w:hAnsi="Arial" w:cs="Arial"/>
          <w:sz w:val="16"/>
          <w:szCs w:val="16"/>
        </w:rPr>
      </w:pPr>
      <w:r w:rsidRPr="004806F7">
        <w:rPr>
          <w:rFonts w:ascii="Arial" w:hAnsi="Arial" w:cs="Arial"/>
          <w:sz w:val="16"/>
          <w:szCs w:val="16"/>
        </w:rPr>
        <w:tab/>
      </w:r>
    </w:p>
    <w:sectPr w:rsidR="003627F4" w:rsidRPr="004806F7" w:rsidSect="009E3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0BF73" w14:textId="77777777" w:rsidR="000C3D94" w:rsidRDefault="000C3D94" w:rsidP="004848D7">
      <w:pPr>
        <w:spacing w:before="0" w:after="0" w:line="240" w:lineRule="auto"/>
      </w:pPr>
      <w:r>
        <w:separator/>
      </w:r>
    </w:p>
  </w:endnote>
  <w:endnote w:type="continuationSeparator" w:id="0">
    <w:p w14:paraId="241AE77B" w14:textId="77777777" w:rsidR="000C3D94" w:rsidRDefault="000C3D94" w:rsidP="004848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7116" w14:textId="77777777" w:rsidR="0068296D" w:rsidRDefault="006829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BE513" w14:textId="77777777" w:rsidR="003627F4" w:rsidRDefault="003627F4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57E6" w14:textId="77777777" w:rsidR="0068296D" w:rsidRDefault="006829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669F2" w14:textId="77777777" w:rsidR="000C3D94" w:rsidRDefault="000C3D94" w:rsidP="004848D7">
      <w:pPr>
        <w:spacing w:before="0" w:after="0" w:line="240" w:lineRule="auto"/>
      </w:pPr>
      <w:r>
        <w:separator/>
      </w:r>
    </w:p>
  </w:footnote>
  <w:footnote w:type="continuationSeparator" w:id="0">
    <w:p w14:paraId="37036C09" w14:textId="77777777" w:rsidR="000C3D94" w:rsidRDefault="000C3D94" w:rsidP="004848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4FAA" w14:textId="77777777" w:rsidR="0068296D" w:rsidRDefault="006829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A588" w14:textId="1329B711" w:rsidR="004848D7" w:rsidRDefault="004848D7">
    <w:pPr>
      <w:pStyle w:val="Kopfzeile"/>
    </w:pPr>
  </w:p>
  <w:p w14:paraId="40A41AF0" w14:textId="77777777" w:rsidR="004848D7" w:rsidRDefault="004848D7">
    <w:pPr>
      <w:pStyle w:val="Kopfzeile"/>
    </w:pPr>
  </w:p>
  <w:p w14:paraId="72AA3C6E" w14:textId="77777777" w:rsidR="004848D7" w:rsidRDefault="004848D7">
    <w:pPr>
      <w:pStyle w:val="Kopfzeile"/>
    </w:pPr>
  </w:p>
  <w:p w14:paraId="07DD4099" w14:textId="77777777" w:rsidR="004848D7" w:rsidRDefault="004848D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154C8" w14:textId="77777777" w:rsidR="0068296D" w:rsidRDefault="006829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76"/>
    <w:rsid w:val="00052C31"/>
    <w:rsid w:val="000915AC"/>
    <w:rsid w:val="000A6CC7"/>
    <w:rsid w:val="000C3D94"/>
    <w:rsid w:val="000F4E86"/>
    <w:rsid w:val="0015130D"/>
    <w:rsid w:val="001775BE"/>
    <w:rsid w:val="00184600"/>
    <w:rsid w:val="002B7809"/>
    <w:rsid w:val="0031592E"/>
    <w:rsid w:val="003627F4"/>
    <w:rsid w:val="00386948"/>
    <w:rsid w:val="0046094C"/>
    <w:rsid w:val="004806F7"/>
    <w:rsid w:val="004848D7"/>
    <w:rsid w:val="0053197D"/>
    <w:rsid w:val="005867E9"/>
    <w:rsid w:val="005B0C02"/>
    <w:rsid w:val="005D4FE7"/>
    <w:rsid w:val="00610674"/>
    <w:rsid w:val="006333B5"/>
    <w:rsid w:val="0068296D"/>
    <w:rsid w:val="006A6DBE"/>
    <w:rsid w:val="006C127B"/>
    <w:rsid w:val="00723BC6"/>
    <w:rsid w:val="00737536"/>
    <w:rsid w:val="007D6975"/>
    <w:rsid w:val="00884089"/>
    <w:rsid w:val="00976E77"/>
    <w:rsid w:val="009E3837"/>
    <w:rsid w:val="00A305F0"/>
    <w:rsid w:val="00A772C2"/>
    <w:rsid w:val="00AA39A7"/>
    <w:rsid w:val="00AA4C50"/>
    <w:rsid w:val="00AE274B"/>
    <w:rsid w:val="00B84580"/>
    <w:rsid w:val="00BF5DC8"/>
    <w:rsid w:val="00C04BA6"/>
    <w:rsid w:val="00CB76D0"/>
    <w:rsid w:val="00CF5ED7"/>
    <w:rsid w:val="00D07AB3"/>
    <w:rsid w:val="00D20090"/>
    <w:rsid w:val="00D66BBC"/>
    <w:rsid w:val="00DB688F"/>
    <w:rsid w:val="00DE1676"/>
    <w:rsid w:val="00E20F76"/>
    <w:rsid w:val="00E25886"/>
    <w:rsid w:val="00F72A74"/>
    <w:rsid w:val="00F81981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639A6"/>
  <w15:chartTrackingRefBased/>
  <w15:docId w15:val="{1459C189-449A-40CF-A68B-8DE3731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48D7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4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4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uiPriority w:val="4"/>
    <w:rsid w:val="004848D7"/>
    <w:pPr>
      <w:spacing w:before="440" w:after="180"/>
    </w:pPr>
    <w:rPr>
      <w:bCs/>
      <w:szCs w:val="18"/>
    </w:rPr>
  </w:style>
  <w:style w:type="character" w:customStyle="1" w:styleId="AnredeZchn">
    <w:name w:val="Anrede Zchn"/>
    <w:basedOn w:val="Absatz-Standardschriftart"/>
    <w:link w:val="Anrede"/>
    <w:uiPriority w:val="4"/>
    <w:rsid w:val="004848D7"/>
    <w:rPr>
      <w:rFonts w:eastAsiaTheme="minorEastAsia"/>
      <w:bCs/>
      <w:sz w:val="20"/>
      <w:szCs w:val="18"/>
    </w:rPr>
  </w:style>
  <w:style w:type="character" w:styleId="Fett">
    <w:name w:val="Strong"/>
    <w:uiPriority w:val="22"/>
    <w:qFormat/>
    <w:rsid w:val="004848D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848D7"/>
    <w:rPr>
      <w:color w:val="ED7D31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8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8D7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848D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8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48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48D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8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48D7"/>
    <w:rPr>
      <w:rFonts w:eastAsiaTheme="minorEastAs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848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48D7"/>
    <w:rPr>
      <w:rFonts w:eastAsiaTheme="minorEastAsia"/>
      <w:sz w:val="20"/>
      <w:szCs w:val="20"/>
    </w:rPr>
  </w:style>
  <w:style w:type="character" w:styleId="SchwacheHervorhebung">
    <w:name w:val="Subtle Emphasis"/>
    <w:uiPriority w:val="19"/>
    <w:qFormat/>
    <w:rsid w:val="003627F4"/>
    <w:rPr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lal\Documents\Benutzerdefinierte%20Office-Vorlagen\NF%20SHA%20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NF SHA Pressemitteilung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Steiner</dc:creator>
  <cp:keywords/>
  <dc:description/>
  <cp:lastModifiedBy>Ute Heinrich - Naturfreunde Württemberg</cp:lastModifiedBy>
  <cp:revision>3</cp:revision>
  <dcterms:created xsi:type="dcterms:W3CDTF">2023-05-10T08:01:00Z</dcterms:created>
  <dcterms:modified xsi:type="dcterms:W3CDTF">2023-05-10T08:02:00Z</dcterms:modified>
</cp:coreProperties>
</file>